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CB" w:rsidRPr="002C18E1" w:rsidRDefault="000F28CB" w:rsidP="004B27F8">
      <w:pPr>
        <w:rPr>
          <w:rFonts w:asciiTheme="minorEastAsia" w:eastAsiaTheme="minorEastAsia" w:hAnsiTheme="minorEastAsia"/>
        </w:rPr>
      </w:pPr>
    </w:p>
    <w:p w:rsidR="000F28CB" w:rsidRPr="002C18E1" w:rsidRDefault="000F28CB" w:rsidP="004B27F8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C18E1">
        <w:rPr>
          <w:rFonts w:asciiTheme="minorEastAsia" w:eastAsiaTheme="minorEastAsia" w:hAnsiTheme="minorEastAsia" w:hint="eastAsia"/>
          <w:sz w:val="28"/>
          <w:szCs w:val="28"/>
        </w:rPr>
        <w:t>実　施　計　画　書</w:t>
      </w:r>
    </w:p>
    <w:p w:rsidR="000F28CB" w:rsidRPr="002C18E1" w:rsidRDefault="000F28CB" w:rsidP="006843AD">
      <w:pPr>
        <w:rPr>
          <w:rFonts w:asciiTheme="minorEastAsia" w:eastAsiaTheme="minorEastAsia" w:hAnsiTheme="minorEastAsia"/>
          <w:sz w:val="24"/>
        </w:rPr>
      </w:pP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>１．実施を行う知的財産権</w:t>
      </w: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 xml:space="preserve">　名　　称：</w:t>
      </w: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 xml:space="preserve">　出願番号：</w:t>
      </w: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 xml:space="preserve">　登録番号：</w:t>
      </w: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 xml:space="preserve">　知的財産権者：</w:t>
      </w: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>２．申し込みの理由</w:t>
      </w: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>（１）業務的背景（業務内容及び業界での地位、製品実績など）</w:t>
      </w: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</w:p>
    <w:p w:rsidR="000F28CB" w:rsidRPr="002C18E1" w:rsidRDefault="00E42D7B" w:rsidP="006843A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（２）技術的背景（本知的財産の実施の前提となる保有技術力）</w:t>
      </w: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</w:p>
    <w:p w:rsidR="000F28CB" w:rsidRPr="002C18E1" w:rsidRDefault="00E42D7B" w:rsidP="006843A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（３）本知的財産の評価（本知的財産実施の必要性など）</w:t>
      </w: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>（４）本知的財産の適用方針（本知的財産をどのように営業に結び付けていくかなど）</w:t>
      </w: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>３．実施計画</w:t>
      </w: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>（１）製造予定場所</w:t>
      </w: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 xml:space="preserve">　社名・工場名：○○社　○○工場</w:t>
      </w: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 xml:space="preserve">　住　　　　所：</w:t>
      </w: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 xml:space="preserve">　電 話　番 号：</w:t>
      </w: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>（２）製造品目、用途及び発明の適用内容</w:t>
      </w: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 xml:space="preserve">　製造品目：（実施許諾技術を適用する製品の名称）</w:t>
      </w: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 xml:space="preserve">　製品概要：（その製品の概要、製品イメージ図）</w:t>
      </w: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 xml:space="preserve">　用　　途：（その製品の用途）</w:t>
      </w: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 xml:space="preserve">　発明の適応内容：（製品のどこに実施許諾技術を適用するのか）</w:t>
      </w:r>
    </w:p>
    <w:p w:rsidR="000F28CB" w:rsidRPr="002C18E1" w:rsidRDefault="000F28CB" w:rsidP="00F151E2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 xml:space="preserve">　販 売 先：（販売が見込まれる相手方、分野等））</w:t>
      </w:r>
    </w:p>
    <w:p w:rsidR="00F151E2" w:rsidRPr="002C18E1" w:rsidRDefault="00F151E2" w:rsidP="00F151E2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</w:p>
    <w:p w:rsidR="000F28CB" w:rsidRPr="002C18E1" w:rsidRDefault="000F28CB" w:rsidP="00F151E2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>（３）開発期間</w:t>
      </w:r>
    </w:p>
    <w:p w:rsidR="000F28CB" w:rsidRPr="002C18E1" w:rsidRDefault="000F28CB" w:rsidP="00F151E2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0F28CB" w:rsidRPr="002C18E1" w:rsidRDefault="000F28CB" w:rsidP="00F151E2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</w:p>
    <w:p w:rsidR="000F28CB" w:rsidRPr="002C18E1" w:rsidRDefault="000F28CB" w:rsidP="00F151E2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</w:p>
    <w:p w:rsidR="004B27F8" w:rsidRPr="002C18E1" w:rsidRDefault="004B27F8" w:rsidP="00F151E2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</w:p>
    <w:p w:rsidR="000F28CB" w:rsidRPr="002C18E1" w:rsidRDefault="000F28CB" w:rsidP="004B27F8">
      <w:pPr>
        <w:rPr>
          <w:rFonts w:asciiTheme="minorEastAsia" w:eastAsiaTheme="minorEastAsia" w:hAnsiTheme="minorEastAsia"/>
          <w:szCs w:val="21"/>
        </w:rPr>
      </w:pPr>
    </w:p>
    <w:p w:rsidR="004B27F8" w:rsidRPr="002C18E1" w:rsidRDefault="004B27F8" w:rsidP="004B27F8">
      <w:pPr>
        <w:rPr>
          <w:rFonts w:asciiTheme="minorEastAsia" w:eastAsiaTheme="minorEastAsia" w:hAnsiTheme="minorEastAsia"/>
          <w:szCs w:val="21"/>
        </w:rPr>
      </w:pPr>
    </w:p>
    <w:p w:rsidR="004B27F8" w:rsidRPr="002C18E1" w:rsidRDefault="004B27F8" w:rsidP="004B27F8">
      <w:pPr>
        <w:rPr>
          <w:rFonts w:asciiTheme="minorEastAsia" w:eastAsiaTheme="minorEastAsia" w:hAnsiTheme="minorEastAsia"/>
          <w:szCs w:val="21"/>
        </w:rPr>
      </w:pPr>
    </w:p>
    <w:p w:rsidR="000F28CB" w:rsidRPr="002C18E1" w:rsidRDefault="000F28CB" w:rsidP="00F151E2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lastRenderedPageBreak/>
        <w:t>４．開発終了後、３か年の販売予想</w:t>
      </w:r>
    </w:p>
    <w:tbl>
      <w:tblPr>
        <w:tblpPr w:leftFromText="142" w:rightFromText="142" w:vertAnchor="page" w:horzAnchor="margin" w:tblpXSpec="right" w:tblpY="20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40"/>
        <w:gridCol w:w="1740"/>
        <w:gridCol w:w="1741"/>
        <w:gridCol w:w="1741"/>
      </w:tblGrid>
      <w:tr w:rsidR="00F151E2" w:rsidRPr="002C18E1" w:rsidTr="00942685">
        <w:tc>
          <w:tcPr>
            <w:tcW w:w="1740" w:type="dxa"/>
            <w:shd w:val="clear" w:color="auto" w:fill="auto"/>
          </w:tcPr>
          <w:p w:rsidR="000F28CB" w:rsidRPr="002C18E1" w:rsidRDefault="002C18E1" w:rsidP="00942685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1905</wp:posOffset>
                      </wp:positionV>
                      <wp:extent cx="1089025" cy="596265"/>
                      <wp:effectExtent l="9525" t="11430" r="6350" b="1143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5962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F05EA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.15pt" to="80.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"/>
                  </w:pict>
                </mc:Fallback>
              </mc:AlternateContent>
            </w:r>
            <w:r w:rsidR="000F28CB" w:rsidRPr="002C18E1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  <w:p w:rsidR="000F28CB" w:rsidRPr="002C18E1" w:rsidRDefault="000F28CB" w:rsidP="00942685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F28CB" w:rsidRPr="002C18E1" w:rsidRDefault="000F28CB" w:rsidP="00942685">
            <w:pPr>
              <w:rPr>
                <w:rFonts w:asciiTheme="minorEastAsia" w:eastAsiaTheme="minorEastAsia" w:hAnsiTheme="minorEastAsia"/>
                <w:szCs w:val="21"/>
              </w:rPr>
            </w:pPr>
            <w:r w:rsidRPr="002C18E1">
              <w:rPr>
                <w:rFonts w:asciiTheme="minorEastAsia" w:eastAsiaTheme="minorEastAsia" w:hAnsiTheme="minorEastAsia" w:hint="eastAsia"/>
                <w:szCs w:val="21"/>
              </w:rPr>
              <w:t>項目</w:t>
            </w:r>
          </w:p>
        </w:tc>
        <w:tc>
          <w:tcPr>
            <w:tcW w:w="1740" w:type="dxa"/>
            <w:shd w:val="clear" w:color="auto" w:fill="auto"/>
          </w:tcPr>
          <w:p w:rsidR="000F28CB" w:rsidRPr="002C18E1" w:rsidRDefault="000F28CB" w:rsidP="009426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F28CB" w:rsidRPr="002C18E1" w:rsidRDefault="000F28CB" w:rsidP="009426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18E1">
              <w:rPr>
                <w:rFonts w:asciiTheme="minorEastAsia" w:eastAsiaTheme="minorEastAsia" w:hAnsiTheme="minorEastAsia" w:hint="eastAsia"/>
                <w:szCs w:val="21"/>
              </w:rPr>
              <w:t>１年度</w:t>
            </w:r>
          </w:p>
          <w:p w:rsidR="000F28CB" w:rsidRPr="002C18E1" w:rsidRDefault="000F28CB" w:rsidP="009426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0F28CB" w:rsidRPr="002C18E1" w:rsidRDefault="000F28CB" w:rsidP="009426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F28CB" w:rsidRPr="002C18E1" w:rsidRDefault="000F28CB" w:rsidP="009426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18E1">
              <w:rPr>
                <w:rFonts w:asciiTheme="minorEastAsia" w:eastAsiaTheme="minorEastAsia" w:hAnsiTheme="minorEastAsia" w:hint="eastAsia"/>
                <w:szCs w:val="21"/>
              </w:rPr>
              <w:t>２年度</w:t>
            </w:r>
          </w:p>
          <w:p w:rsidR="000F28CB" w:rsidRPr="002C18E1" w:rsidRDefault="000F28CB" w:rsidP="009426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0F28CB" w:rsidRPr="002C18E1" w:rsidRDefault="000F28CB" w:rsidP="009426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F28CB" w:rsidRPr="002C18E1" w:rsidRDefault="000F28CB" w:rsidP="009426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18E1">
              <w:rPr>
                <w:rFonts w:asciiTheme="minorEastAsia" w:eastAsiaTheme="minorEastAsia" w:hAnsiTheme="minorEastAsia" w:hint="eastAsia"/>
                <w:szCs w:val="21"/>
              </w:rPr>
              <w:t>３年度</w:t>
            </w:r>
          </w:p>
          <w:p w:rsidR="000F28CB" w:rsidRPr="002C18E1" w:rsidRDefault="000F28CB" w:rsidP="009426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0F28CB" w:rsidRPr="002C18E1" w:rsidRDefault="000F28CB" w:rsidP="009426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F28CB" w:rsidRPr="002C18E1" w:rsidRDefault="000F28CB" w:rsidP="009426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18E1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  <w:p w:rsidR="000F28CB" w:rsidRPr="002C18E1" w:rsidRDefault="000F28CB" w:rsidP="009426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51E2" w:rsidRPr="002C18E1" w:rsidTr="00942685">
        <w:tc>
          <w:tcPr>
            <w:tcW w:w="1740" w:type="dxa"/>
            <w:shd w:val="clear" w:color="auto" w:fill="auto"/>
          </w:tcPr>
          <w:p w:rsidR="000F28CB" w:rsidRPr="002C18E1" w:rsidRDefault="000F28CB" w:rsidP="009426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18E1">
              <w:rPr>
                <w:rFonts w:asciiTheme="minorEastAsia" w:eastAsiaTheme="minorEastAsia" w:hAnsiTheme="minorEastAsia" w:hint="eastAsia"/>
                <w:szCs w:val="21"/>
              </w:rPr>
              <w:t>販売数量</w:t>
            </w:r>
          </w:p>
        </w:tc>
        <w:tc>
          <w:tcPr>
            <w:tcW w:w="1740" w:type="dxa"/>
            <w:shd w:val="clear" w:color="auto" w:fill="auto"/>
          </w:tcPr>
          <w:p w:rsidR="000F28CB" w:rsidRPr="002C18E1" w:rsidRDefault="000F28CB" w:rsidP="0094268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0F28CB" w:rsidRPr="002C18E1" w:rsidRDefault="000F28CB" w:rsidP="0094268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0F28CB" w:rsidRPr="002C18E1" w:rsidRDefault="000F28CB" w:rsidP="0094268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0F28CB" w:rsidRPr="002C18E1" w:rsidRDefault="000F28CB" w:rsidP="0094268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51E2" w:rsidRPr="002C18E1" w:rsidTr="00942685">
        <w:tc>
          <w:tcPr>
            <w:tcW w:w="1740" w:type="dxa"/>
            <w:shd w:val="clear" w:color="auto" w:fill="auto"/>
          </w:tcPr>
          <w:p w:rsidR="000F28CB" w:rsidRPr="002C18E1" w:rsidRDefault="000F28CB" w:rsidP="009426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18E1">
              <w:rPr>
                <w:rFonts w:asciiTheme="minorEastAsia" w:eastAsiaTheme="minorEastAsia" w:hAnsiTheme="minorEastAsia" w:hint="eastAsia"/>
                <w:szCs w:val="21"/>
              </w:rPr>
              <w:t>販売単価</w:t>
            </w:r>
          </w:p>
        </w:tc>
        <w:tc>
          <w:tcPr>
            <w:tcW w:w="1740" w:type="dxa"/>
            <w:shd w:val="clear" w:color="auto" w:fill="auto"/>
          </w:tcPr>
          <w:p w:rsidR="000F28CB" w:rsidRPr="002C18E1" w:rsidRDefault="000F28CB" w:rsidP="0094268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0F28CB" w:rsidRPr="002C18E1" w:rsidRDefault="000F28CB" w:rsidP="0094268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0F28CB" w:rsidRPr="002C18E1" w:rsidRDefault="000F28CB" w:rsidP="0094268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0F28CB" w:rsidRPr="002C18E1" w:rsidRDefault="000F28CB" w:rsidP="0094268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51E2" w:rsidRPr="002C18E1" w:rsidTr="00942685">
        <w:tc>
          <w:tcPr>
            <w:tcW w:w="1740" w:type="dxa"/>
            <w:shd w:val="clear" w:color="auto" w:fill="auto"/>
          </w:tcPr>
          <w:p w:rsidR="000F28CB" w:rsidRPr="002C18E1" w:rsidRDefault="000F28CB" w:rsidP="009426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18E1">
              <w:rPr>
                <w:rFonts w:asciiTheme="minorEastAsia" w:eastAsiaTheme="minorEastAsia" w:hAnsiTheme="minorEastAsia" w:hint="eastAsia"/>
                <w:szCs w:val="21"/>
              </w:rPr>
              <w:t>販売高</w:t>
            </w:r>
          </w:p>
        </w:tc>
        <w:tc>
          <w:tcPr>
            <w:tcW w:w="1740" w:type="dxa"/>
            <w:shd w:val="clear" w:color="auto" w:fill="auto"/>
          </w:tcPr>
          <w:p w:rsidR="000F28CB" w:rsidRPr="002C18E1" w:rsidRDefault="000F28CB" w:rsidP="0094268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0F28CB" w:rsidRPr="002C18E1" w:rsidRDefault="000F28CB" w:rsidP="0094268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0F28CB" w:rsidRPr="002C18E1" w:rsidRDefault="000F28CB" w:rsidP="0094268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0F28CB" w:rsidRPr="002C18E1" w:rsidRDefault="000F28CB" w:rsidP="0094268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51E2" w:rsidRPr="002C18E1" w:rsidTr="00942685">
        <w:tc>
          <w:tcPr>
            <w:tcW w:w="1740" w:type="dxa"/>
            <w:shd w:val="clear" w:color="auto" w:fill="auto"/>
          </w:tcPr>
          <w:p w:rsidR="000F28CB" w:rsidRPr="002C18E1" w:rsidRDefault="000F28CB" w:rsidP="009426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18E1">
              <w:rPr>
                <w:rFonts w:asciiTheme="minorEastAsia" w:eastAsiaTheme="minorEastAsia" w:hAnsiTheme="minorEastAsia" w:hint="eastAsia"/>
                <w:szCs w:val="21"/>
              </w:rPr>
              <w:t>総原価</w:t>
            </w:r>
          </w:p>
        </w:tc>
        <w:tc>
          <w:tcPr>
            <w:tcW w:w="1740" w:type="dxa"/>
            <w:shd w:val="clear" w:color="auto" w:fill="auto"/>
          </w:tcPr>
          <w:p w:rsidR="000F28CB" w:rsidRPr="002C18E1" w:rsidRDefault="000F28CB" w:rsidP="0094268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0F28CB" w:rsidRPr="002C18E1" w:rsidRDefault="000F28CB" w:rsidP="0094268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0F28CB" w:rsidRPr="002C18E1" w:rsidRDefault="000F28CB" w:rsidP="0094268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0F28CB" w:rsidRPr="002C18E1" w:rsidRDefault="000F28CB" w:rsidP="0094268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51E2" w:rsidRPr="002C18E1" w:rsidTr="00942685">
        <w:tc>
          <w:tcPr>
            <w:tcW w:w="1740" w:type="dxa"/>
            <w:shd w:val="clear" w:color="auto" w:fill="auto"/>
          </w:tcPr>
          <w:p w:rsidR="000F28CB" w:rsidRPr="002C18E1" w:rsidRDefault="000F28CB" w:rsidP="0094268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18E1">
              <w:rPr>
                <w:rFonts w:asciiTheme="minorEastAsia" w:eastAsiaTheme="minorEastAsia" w:hAnsiTheme="minorEastAsia" w:hint="eastAsia"/>
                <w:szCs w:val="21"/>
              </w:rPr>
              <w:t>営業利益</w:t>
            </w:r>
          </w:p>
        </w:tc>
        <w:tc>
          <w:tcPr>
            <w:tcW w:w="1740" w:type="dxa"/>
            <w:shd w:val="clear" w:color="auto" w:fill="auto"/>
          </w:tcPr>
          <w:p w:rsidR="000F28CB" w:rsidRPr="002C18E1" w:rsidRDefault="000F28CB" w:rsidP="0094268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:rsidR="000F28CB" w:rsidRPr="002C18E1" w:rsidRDefault="000F28CB" w:rsidP="0094268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0F28CB" w:rsidRPr="002C18E1" w:rsidRDefault="000F28CB" w:rsidP="0094268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:rsidR="000F28CB" w:rsidRPr="002C18E1" w:rsidRDefault="000F28CB" w:rsidP="0094268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151E2" w:rsidRPr="002C18E1" w:rsidRDefault="00F151E2" w:rsidP="00F151E2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</w:p>
    <w:p w:rsidR="000F28CB" w:rsidRPr="002C18E1" w:rsidRDefault="000F28CB" w:rsidP="00F151E2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>（注）　年度は、開発終了後１年目、２年目、３年目を意味します｡</w:t>
      </w:r>
    </w:p>
    <w:p w:rsidR="000F28CB" w:rsidRPr="002C18E1" w:rsidRDefault="000F28CB" w:rsidP="00F151E2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201299" w:rsidRPr="002C18E1">
        <w:rPr>
          <w:rFonts w:asciiTheme="minorEastAsia" w:eastAsiaTheme="minorEastAsia" w:hAnsiTheme="minorEastAsia" w:hint="eastAsia"/>
          <w:szCs w:val="21"/>
        </w:rPr>
        <w:t>販売</w:t>
      </w:r>
      <w:r w:rsidRPr="002C18E1">
        <w:rPr>
          <w:rFonts w:asciiTheme="minorEastAsia" w:eastAsiaTheme="minorEastAsia" w:hAnsiTheme="minorEastAsia" w:hint="eastAsia"/>
          <w:szCs w:val="21"/>
        </w:rPr>
        <w:t>単価は平均的な単価を採用</w:t>
      </w:r>
      <w:r w:rsidR="00201299" w:rsidRPr="002C18E1">
        <w:rPr>
          <w:rFonts w:asciiTheme="minorEastAsia" w:eastAsiaTheme="minorEastAsia" w:hAnsiTheme="minorEastAsia" w:hint="eastAsia"/>
          <w:szCs w:val="21"/>
        </w:rPr>
        <w:t>してください。</w:t>
      </w:r>
    </w:p>
    <w:p w:rsidR="000F28CB" w:rsidRPr="002C18E1" w:rsidRDefault="000F28CB" w:rsidP="006843AD">
      <w:pPr>
        <w:rPr>
          <w:rFonts w:asciiTheme="minorEastAsia" w:eastAsiaTheme="minorEastAsia" w:hAnsiTheme="minorEastAsia"/>
          <w:szCs w:val="21"/>
        </w:rPr>
      </w:pPr>
    </w:p>
    <w:p w:rsidR="000F28CB" w:rsidRPr="002C18E1" w:rsidRDefault="00F15C39" w:rsidP="00F151E2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５．財政の状況（　</w:t>
      </w:r>
      <w:bookmarkStart w:id="0" w:name="_GoBack"/>
      <w:bookmarkEnd w:id="0"/>
      <w:r w:rsidR="000F28CB" w:rsidRPr="002C18E1">
        <w:rPr>
          <w:rFonts w:asciiTheme="minorEastAsia" w:eastAsiaTheme="minorEastAsia" w:hAnsiTheme="minorEastAsia" w:hint="eastAsia"/>
          <w:szCs w:val="21"/>
        </w:rPr>
        <w:t xml:space="preserve">　　年　　月　　日現在）</w:t>
      </w:r>
    </w:p>
    <w:p w:rsidR="000F28CB" w:rsidRPr="002C18E1" w:rsidRDefault="000F28CB" w:rsidP="00F151E2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 xml:space="preserve">　資　本　金：　　　　　　円</w:t>
      </w:r>
    </w:p>
    <w:p w:rsidR="000F28CB" w:rsidRPr="002C18E1" w:rsidRDefault="000F28CB" w:rsidP="00F151E2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 xml:space="preserve">　総　資　産：　　　　　　円</w:t>
      </w:r>
    </w:p>
    <w:p w:rsidR="000F28CB" w:rsidRPr="002C18E1" w:rsidRDefault="000F28CB" w:rsidP="00F151E2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 xml:space="preserve">　売　上　高：　　　　　　円</w:t>
      </w:r>
    </w:p>
    <w:p w:rsidR="000F28CB" w:rsidRPr="002C18E1" w:rsidRDefault="000F28CB" w:rsidP="00F151E2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 xml:space="preserve">　従業員数　：　　　　　　名</w:t>
      </w:r>
    </w:p>
    <w:p w:rsidR="000F28CB" w:rsidRPr="002C18E1" w:rsidRDefault="000F28CB" w:rsidP="00F151E2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 xml:space="preserve">　利　　　益：　　　　　　円</w:t>
      </w:r>
    </w:p>
    <w:p w:rsidR="000F28CB" w:rsidRPr="002C18E1" w:rsidRDefault="000F28CB" w:rsidP="00F151E2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 xml:space="preserve">　配　　　当：　　</w:t>
      </w:r>
    </w:p>
    <w:p w:rsidR="000F28CB" w:rsidRPr="002C18E1" w:rsidRDefault="000F28CB" w:rsidP="00F151E2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</w:p>
    <w:p w:rsidR="000F28CB" w:rsidRPr="002C18E1" w:rsidRDefault="000F28CB" w:rsidP="00F151E2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</w:p>
    <w:p w:rsidR="000F28CB" w:rsidRPr="002C18E1" w:rsidRDefault="000F28CB" w:rsidP="00F151E2">
      <w:pPr>
        <w:ind w:left="1260" w:hangingChars="600" w:hanging="1260"/>
        <w:jc w:val="right"/>
        <w:rPr>
          <w:rFonts w:asciiTheme="minorEastAsia" w:eastAsiaTheme="minorEastAsia" w:hAnsiTheme="minorEastAsia"/>
          <w:szCs w:val="21"/>
        </w:rPr>
      </w:pPr>
      <w:r w:rsidRPr="002C18E1">
        <w:rPr>
          <w:rFonts w:asciiTheme="minorEastAsia" w:eastAsiaTheme="minorEastAsia" w:hAnsiTheme="minorEastAsia" w:hint="eastAsia"/>
          <w:szCs w:val="21"/>
        </w:rPr>
        <w:t>以　上</w:t>
      </w:r>
    </w:p>
    <w:p w:rsidR="000F28CB" w:rsidRPr="002C18E1" w:rsidRDefault="000F28CB" w:rsidP="006843AD">
      <w:pPr>
        <w:ind w:left="1440" w:hangingChars="600" w:hanging="1440"/>
        <w:rPr>
          <w:rFonts w:asciiTheme="minorEastAsia" w:eastAsiaTheme="minorEastAsia" w:hAnsiTheme="minorEastAsia"/>
          <w:sz w:val="24"/>
        </w:rPr>
      </w:pPr>
    </w:p>
    <w:p w:rsidR="000F28CB" w:rsidRPr="002C18E1" w:rsidRDefault="000F28CB" w:rsidP="006843AD">
      <w:pPr>
        <w:ind w:left="1440" w:hangingChars="600" w:hanging="1440"/>
        <w:rPr>
          <w:rFonts w:asciiTheme="minorEastAsia" w:eastAsiaTheme="minorEastAsia" w:hAnsiTheme="minorEastAsia"/>
          <w:sz w:val="24"/>
        </w:rPr>
      </w:pPr>
    </w:p>
    <w:p w:rsidR="000F28CB" w:rsidRPr="002C18E1" w:rsidRDefault="000F28CB" w:rsidP="006843AD">
      <w:pPr>
        <w:ind w:left="1440" w:hangingChars="600" w:hanging="1440"/>
        <w:rPr>
          <w:rFonts w:asciiTheme="minorEastAsia" w:eastAsiaTheme="minorEastAsia" w:hAnsiTheme="minorEastAsia"/>
          <w:sz w:val="24"/>
        </w:rPr>
      </w:pPr>
    </w:p>
    <w:p w:rsidR="000F28CB" w:rsidRPr="002C18E1" w:rsidRDefault="000F28CB" w:rsidP="006843AD">
      <w:pPr>
        <w:ind w:left="1440" w:hangingChars="600" w:hanging="1440"/>
        <w:rPr>
          <w:rFonts w:asciiTheme="minorEastAsia" w:eastAsiaTheme="minorEastAsia" w:hAnsiTheme="minorEastAsia"/>
          <w:sz w:val="24"/>
        </w:rPr>
      </w:pPr>
    </w:p>
    <w:p w:rsidR="000F28CB" w:rsidRPr="002C18E1" w:rsidRDefault="000F28CB" w:rsidP="006843AD">
      <w:pPr>
        <w:ind w:left="1440" w:hangingChars="600" w:hanging="1440"/>
        <w:rPr>
          <w:rFonts w:asciiTheme="minorEastAsia" w:eastAsiaTheme="minorEastAsia" w:hAnsiTheme="minorEastAsia"/>
          <w:sz w:val="24"/>
        </w:rPr>
      </w:pPr>
    </w:p>
    <w:p w:rsidR="000F28CB" w:rsidRPr="002C18E1" w:rsidRDefault="000F28CB" w:rsidP="006843AD">
      <w:pPr>
        <w:ind w:left="1440" w:hangingChars="600" w:hanging="1440"/>
        <w:rPr>
          <w:rFonts w:asciiTheme="minorEastAsia" w:eastAsiaTheme="minorEastAsia" w:hAnsiTheme="minorEastAsia"/>
          <w:sz w:val="24"/>
        </w:rPr>
      </w:pPr>
    </w:p>
    <w:p w:rsidR="000F28CB" w:rsidRPr="002C18E1" w:rsidRDefault="000F28CB" w:rsidP="006843AD">
      <w:pPr>
        <w:ind w:left="1440" w:hangingChars="600" w:hanging="1440"/>
        <w:rPr>
          <w:rFonts w:asciiTheme="minorEastAsia" w:eastAsiaTheme="minorEastAsia" w:hAnsiTheme="minorEastAsia"/>
          <w:sz w:val="24"/>
        </w:rPr>
      </w:pPr>
    </w:p>
    <w:p w:rsidR="000F28CB" w:rsidRPr="002C18E1" w:rsidRDefault="000F28CB" w:rsidP="006843AD">
      <w:pPr>
        <w:ind w:left="1440" w:hangingChars="600" w:hanging="1440"/>
        <w:rPr>
          <w:rFonts w:asciiTheme="minorEastAsia" w:eastAsiaTheme="minorEastAsia" w:hAnsiTheme="minorEastAsia"/>
          <w:sz w:val="24"/>
        </w:rPr>
      </w:pPr>
    </w:p>
    <w:p w:rsidR="000F28CB" w:rsidRPr="002C18E1" w:rsidRDefault="000F28CB" w:rsidP="006843AD">
      <w:pPr>
        <w:ind w:left="1440" w:hangingChars="600" w:hanging="1440"/>
        <w:rPr>
          <w:rFonts w:asciiTheme="minorEastAsia" w:eastAsiaTheme="minorEastAsia" w:hAnsiTheme="minorEastAsia"/>
          <w:sz w:val="24"/>
        </w:rPr>
      </w:pPr>
    </w:p>
    <w:p w:rsidR="000F28CB" w:rsidRPr="002C18E1" w:rsidRDefault="000F28CB" w:rsidP="006843AD">
      <w:pPr>
        <w:ind w:left="1440" w:hangingChars="600" w:hanging="1440"/>
        <w:rPr>
          <w:rFonts w:asciiTheme="minorEastAsia" w:eastAsiaTheme="minorEastAsia" w:hAnsiTheme="minorEastAsia"/>
          <w:sz w:val="24"/>
        </w:rPr>
      </w:pPr>
    </w:p>
    <w:p w:rsidR="000F28CB" w:rsidRPr="002C18E1" w:rsidRDefault="000F28CB" w:rsidP="006843AD">
      <w:pPr>
        <w:ind w:left="1440" w:hangingChars="600" w:hanging="1440"/>
        <w:rPr>
          <w:rFonts w:asciiTheme="minorEastAsia" w:eastAsiaTheme="minorEastAsia" w:hAnsiTheme="minorEastAsia"/>
          <w:sz w:val="24"/>
        </w:rPr>
      </w:pPr>
    </w:p>
    <w:p w:rsidR="000F28CB" w:rsidRPr="002C18E1" w:rsidRDefault="000F28CB" w:rsidP="006843AD">
      <w:pPr>
        <w:ind w:left="1440" w:hangingChars="600" w:hanging="1440"/>
        <w:rPr>
          <w:rFonts w:asciiTheme="minorEastAsia" w:eastAsiaTheme="minorEastAsia" w:hAnsiTheme="minorEastAsia"/>
          <w:sz w:val="24"/>
        </w:rPr>
      </w:pPr>
    </w:p>
    <w:p w:rsidR="000F28CB" w:rsidRPr="002C18E1" w:rsidRDefault="000F28CB" w:rsidP="006843AD">
      <w:pPr>
        <w:ind w:left="1440" w:hangingChars="600" w:hanging="1440"/>
        <w:rPr>
          <w:rFonts w:asciiTheme="minorEastAsia" w:eastAsiaTheme="minorEastAsia" w:hAnsiTheme="minorEastAsia"/>
          <w:sz w:val="24"/>
        </w:rPr>
      </w:pPr>
    </w:p>
    <w:p w:rsidR="000F28CB" w:rsidRPr="002C18E1" w:rsidRDefault="000F28CB" w:rsidP="006843AD">
      <w:pPr>
        <w:ind w:left="1440" w:hangingChars="600" w:hanging="1440"/>
        <w:rPr>
          <w:rFonts w:asciiTheme="minorEastAsia" w:eastAsiaTheme="minorEastAsia" w:hAnsiTheme="minorEastAsia"/>
          <w:sz w:val="24"/>
        </w:rPr>
      </w:pPr>
    </w:p>
    <w:p w:rsidR="000F28CB" w:rsidRPr="002C18E1" w:rsidRDefault="000F28CB" w:rsidP="006843AD">
      <w:pPr>
        <w:ind w:left="1440" w:hangingChars="600" w:hanging="1440"/>
        <w:rPr>
          <w:rFonts w:asciiTheme="minorEastAsia" w:eastAsiaTheme="minorEastAsia" w:hAnsiTheme="minorEastAsia"/>
          <w:sz w:val="24"/>
        </w:rPr>
      </w:pPr>
    </w:p>
    <w:p w:rsidR="000F28CB" w:rsidRPr="002C18E1" w:rsidRDefault="000F28CB" w:rsidP="006843AD">
      <w:pPr>
        <w:ind w:left="1440" w:hangingChars="600" w:hanging="1440"/>
        <w:rPr>
          <w:rFonts w:asciiTheme="minorEastAsia" w:eastAsiaTheme="minorEastAsia" w:hAnsiTheme="minorEastAsia"/>
          <w:sz w:val="24"/>
        </w:rPr>
      </w:pPr>
    </w:p>
    <w:p w:rsidR="000F28CB" w:rsidRPr="002C18E1" w:rsidRDefault="000F28CB" w:rsidP="006843AD">
      <w:pPr>
        <w:ind w:left="1440" w:hangingChars="600" w:hanging="1440"/>
        <w:rPr>
          <w:rFonts w:asciiTheme="minorEastAsia" w:eastAsiaTheme="minorEastAsia" w:hAnsiTheme="minorEastAsia"/>
          <w:sz w:val="24"/>
        </w:rPr>
      </w:pPr>
    </w:p>
    <w:p w:rsidR="000F28CB" w:rsidRPr="002C18E1" w:rsidRDefault="000F28CB" w:rsidP="006843AD">
      <w:pPr>
        <w:ind w:left="1440" w:hangingChars="600" w:hanging="1440"/>
        <w:rPr>
          <w:rFonts w:asciiTheme="minorEastAsia" w:eastAsiaTheme="minorEastAsia" w:hAnsiTheme="minorEastAsia"/>
          <w:sz w:val="24"/>
        </w:rPr>
      </w:pPr>
    </w:p>
    <w:p w:rsidR="000F28CB" w:rsidRPr="002C18E1" w:rsidRDefault="000F28CB" w:rsidP="004B27F8">
      <w:pPr>
        <w:rPr>
          <w:rFonts w:asciiTheme="minorEastAsia" w:eastAsiaTheme="minorEastAsia" w:hAnsiTheme="minorEastAsia"/>
          <w:sz w:val="24"/>
        </w:rPr>
      </w:pPr>
    </w:p>
    <w:p w:rsidR="004B27F8" w:rsidRPr="002C18E1" w:rsidRDefault="004B27F8" w:rsidP="004B27F8">
      <w:pPr>
        <w:rPr>
          <w:rFonts w:asciiTheme="minorEastAsia" w:eastAsiaTheme="minorEastAsia" w:hAnsiTheme="minorEastAsia"/>
          <w:sz w:val="24"/>
        </w:rPr>
      </w:pPr>
    </w:p>
    <w:p w:rsidR="004B27F8" w:rsidRPr="002C18E1" w:rsidRDefault="004B27F8" w:rsidP="004B27F8">
      <w:pPr>
        <w:rPr>
          <w:rFonts w:asciiTheme="minorEastAsia" w:eastAsiaTheme="minorEastAsia" w:hAnsiTheme="minorEastAsia"/>
          <w:sz w:val="24"/>
        </w:rPr>
      </w:pPr>
    </w:p>
    <w:sectPr w:rsidR="004B27F8" w:rsidRPr="002C18E1" w:rsidSect="004B27F8">
      <w:headerReference w:type="default" r:id="rId8"/>
      <w:pgSz w:w="11906" w:h="16838"/>
      <w:pgMar w:top="1418" w:right="1134" w:bottom="1418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DF6" w:rsidRDefault="009F4DF6">
      <w:r>
        <w:separator/>
      </w:r>
    </w:p>
  </w:endnote>
  <w:endnote w:type="continuationSeparator" w:id="0">
    <w:p w:rsidR="009F4DF6" w:rsidRDefault="009F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DF6" w:rsidRDefault="009F4DF6">
      <w:r>
        <w:separator/>
      </w:r>
    </w:p>
  </w:footnote>
  <w:footnote w:type="continuationSeparator" w:id="0">
    <w:p w:rsidR="009F4DF6" w:rsidRDefault="009F4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D9" w:rsidRDefault="006E6CD9" w:rsidP="006E6CD9">
    <w:pPr>
      <w:pStyle w:val="ab"/>
      <w:wordWrap w:val="0"/>
      <w:ind w:right="840"/>
    </w:pPr>
    <w:r>
      <w:rPr>
        <w:rFonts w:hint="eastAsia"/>
      </w:rPr>
      <w:t>（</w:t>
    </w:r>
    <w:r w:rsidR="002C18E1">
      <w:rPr>
        <w:rFonts w:hint="eastAsia"/>
      </w:rPr>
      <w:t>知的財産取扱規程　様式</w:t>
    </w:r>
    <w:r w:rsidR="001176BA">
      <w:rPr>
        <w:rFonts w:hint="eastAsia"/>
      </w:rPr>
      <w:t>３</w:t>
    </w:r>
    <w:r w:rsidR="00A14C4C">
      <w:rPr>
        <w:rFonts w:hint="eastAsia"/>
      </w:rPr>
      <w:t>・４用添付書類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567C"/>
    <w:multiLevelType w:val="hybridMultilevel"/>
    <w:tmpl w:val="ED50DFE0"/>
    <w:lvl w:ilvl="0" w:tplc="95C060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1A3820"/>
    <w:multiLevelType w:val="multilevel"/>
    <w:tmpl w:val="B5727784"/>
    <w:lvl w:ilvl="0">
      <w:start w:val="5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6"/>
      <w:numFmt w:val="decimalFullWidth"/>
      <w:lvlText w:val="%1．%2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2" w15:restartNumberingAfterBreak="0">
    <w:nsid w:val="216D13BF"/>
    <w:multiLevelType w:val="hybridMultilevel"/>
    <w:tmpl w:val="4A2E415E"/>
    <w:lvl w:ilvl="0" w:tplc="67268E3E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3C05E6"/>
    <w:multiLevelType w:val="hybridMultilevel"/>
    <w:tmpl w:val="C2E8B242"/>
    <w:lvl w:ilvl="0" w:tplc="2E0497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FC28E0"/>
    <w:multiLevelType w:val="hybridMultilevel"/>
    <w:tmpl w:val="78B42886"/>
    <w:lvl w:ilvl="0" w:tplc="C0BC7BC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6A02D9"/>
    <w:multiLevelType w:val="hybridMultilevel"/>
    <w:tmpl w:val="29086B56"/>
    <w:lvl w:ilvl="0" w:tplc="8CF03E58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4C2865E7"/>
    <w:multiLevelType w:val="hybridMultilevel"/>
    <w:tmpl w:val="FB081E2A"/>
    <w:lvl w:ilvl="0" w:tplc="E21A7BE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792F39"/>
    <w:multiLevelType w:val="hybridMultilevel"/>
    <w:tmpl w:val="2ADECE64"/>
    <w:lvl w:ilvl="0" w:tplc="486247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FC250F"/>
    <w:multiLevelType w:val="hybridMultilevel"/>
    <w:tmpl w:val="93C0BC7C"/>
    <w:lvl w:ilvl="0" w:tplc="428437C2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9E"/>
    <w:rsid w:val="00012E03"/>
    <w:rsid w:val="00045345"/>
    <w:rsid w:val="00050265"/>
    <w:rsid w:val="0009412A"/>
    <w:rsid w:val="000A47E7"/>
    <w:rsid w:val="000F28CB"/>
    <w:rsid w:val="000F41FA"/>
    <w:rsid w:val="00106F12"/>
    <w:rsid w:val="0011433A"/>
    <w:rsid w:val="001176BA"/>
    <w:rsid w:val="001223DA"/>
    <w:rsid w:val="00122D89"/>
    <w:rsid w:val="0012377E"/>
    <w:rsid w:val="00132F80"/>
    <w:rsid w:val="001452C7"/>
    <w:rsid w:val="00174F64"/>
    <w:rsid w:val="00181F0E"/>
    <w:rsid w:val="001A0162"/>
    <w:rsid w:val="001A1558"/>
    <w:rsid w:val="001A4188"/>
    <w:rsid w:val="001C0D8F"/>
    <w:rsid w:val="001C18CA"/>
    <w:rsid w:val="001D5193"/>
    <w:rsid w:val="001D763B"/>
    <w:rsid w:val="001F672E"/>
    <w:rsid w:val="00201299"/>
    <w:rsid w:val="0022450F"/>
    <w:rsid w:val="00232441"/>
    <w:rsid w:val="002357FF"/>
    <w:rsid w:val="00241462"/>
    <w:rsid w:val="002466F9"/>
    <w:rsid w:val="002618C8"/>
    <w:rsid w:val="00261B40"/>
    <w:rsid w:val="00263126"/>
    <w:rsid w:val="00292A2D"/>
    <w:rsid w:val="002B5D4B"/>
    <w:rsid w:val="002C18E1"/>
    <w:rsid w:val="002D02E1"/>
    <w:rsid w:val="002D14CB"/>
    <w:rsid w:val="002D54FA"/>
    <w:rsid w:val="002E188A"/>
    <w:rsid w:val="003060D5"/>
    <w:rsid w:val="00326389"/>
    <w:rsid w:val="00331DD5"/>
    <w:rsid w:val="00336E67"/>
    <w:rsid w:val="00337C15"/>
    <w:rsid w:val="00346514"/>
    <w:rsid w:val="00362C3C"/>
    <w:rsid w:val="0036584C"/>
    <w:rsid w:val="0037195C"/>
    <w:rsid w:val="003816D4"/>
    <w:rsid w:val="00387FFA"/>
    <w:rsid w:val="00390F1B"/>
    <w:rsid w:val="00394F65"/>
    <w:rsid w:val="003C2400"/>
    <w:rsid w:val="003F44D6"/>
    <w:rsid w:val="004134B8"/>
    <w:rsid w:val="004261B7"/>
    <w:rsid w:val="00434A12"/>
    <w:rsid w:val="00441B8B"/>
    <w:rsid w:val="004532EC"/>
    <w:rsid w:val="0047459B"/>
    <w:rsid w:val="004770E9"/>
    <w:rsid w:val="004A4067"/>
    <w:rsid w:val="004B27F8"/>
    <w:rsid w:val="004C1445"/>
    <w:rsid w:val="004E1075"/>
    <w:rsid w:val="004F0FE0"/>
    <w:rsid w:val="00500CC4"/>
    <w:rsid w:val="00556FC3"/>
    <w:rsid w:val="00583D99"/>
    <w:rsid w:val="00585295"/>
    <w:rsid w:val="005865C8"/>
    <w:rsid w:val="00587C3B"/>
    <w:rsid w:val="00587F7D"/>
    <w:rsid w:val="00590E6B"/>
    <w:rsid w:val="005A11B7"/>
    <w:rsid w:val="005A5E2C"/>
    <w:rsid w:val="005B556D"/>
    <w:rsid w:val="005B686F"/>
    <w:rsid w:val="005D4825"/>
    <w:rsid w:val="005D7505"/>
    <w:rsid w:val="005E1A42"/>
    <w:rsid w:val="006168C6"/>
    <w:rsid w:val="0062078B"/>
    <w:rsid w:val="006268A9"/>
    <w:rsid w:val="00627970"/>
    <w:rsid w:val="00660F66"/>
    <w:rsid w:val="00667649"/>
    <w:rsid w:val="006819D1"/>
    <w:rsid w:val="006843AD"/>
    <w:rsid w:val="00697CDB"/>
    <w:rsid w:val="006A48C4"/>
    <w:rsid w:val="006B20E1"/>
    <w:rsid w:val="006B3DF5"/>
    <w:rsid w:val="006C2AE8"/>
    <w:rsid w:val="006D5644"/>
    <w:rsid w:val="006E4974"/>
    <w:rsid w:val="006E6CD9"/>
    <w:rsid w:val="006F25AB"/>
    <w:rsid w:val="006F6CA9"/>
    <w:rsid w:val="00707BAE"/>
    <w:rsid w:val="00727A00"/>
    <w:rsid w:val="00731445"/>
    <w:rsid w:val="00747E26"/>
    <w:rsid w:val="0075060B"/>
    <w:rsid w:val="007543E6"/>
    <w:rsid w:val="00767DAB"/>
    <w:rsid w:val="00777219"/>
    <w:rsid w:val="007A1B51"/>
    <w:rsid w:val="007B710A"/>
    <w:rsid w:val="007C0182"/>
    <w:rsid w:val="007D2855"/>
    <w:rsid w:val="007E05F1"/>
    <w:rsid w:val="007F654A"/>
    <w:rsid w:val="00801B1D"/>
    <w:rsid w:val="00826AEB"/>
    <w:rsid w:val="00827D85"/>
    <w:rsid w:val="008301EA"/>
    <w:rsid w:val="00831AB2"/>
    <w:rsid w:val="00835A8C"/>
    <w:rsid w:val="00837226"/>
    <w:rsid w:val="00855003"/>
    <w:rsid w:val="00865747"/>
    <w:rsid w:val="008731A2"/>
    <w:rsid w:val="008A02FB"/>
    <w:rsid w:val="008A13D1"/>
    <w:rsid w:val="008A5F43"/>
    <w:rsid w:val="008C5FA5"/>
    <w:rsid w:val="008D560F"/>
    <w:rsid w:val="008E1799"/>
    <w:rsid w:val="00903E72"/>
    <w:rsid w:val="00912000"/>
    <w:rsid w:val="009127BF"/>
    <w:rsid w:val="009255E5"/>
    <w:rsid w:val="00942685"/>
    <w:rsid w:val="0097486C"/>
    <w:rsid w:val="009749B9"/>
    <w:rsid w:val="00982DD6"/>
    <w:rsid w:val="00990978"/>
    <w:rsid w:val="009A501B"/>
    <w:rsid w:val="009B47D3"/>
    <w:rsid w:val="009C6E40"/>
    <w:rsid w:val="009D655A"/>
    <w:rsid w:val="009E09BB"/>
    <w:rsid w:val="009F3C0F"/>
    <w:rsid w:val="009F41E4"/>
    <w:rsid w:val="009F4DF6"/>
    <w:rsid w:val="00A14C4C"/>
    <w:rsid w:val="00A16C61"/>
    <w:rsid w:val="00A265FC"/>
    <w:rsid w:val="00A417F3"/>
    <w:rsid w:val="00A46228"/>
    <w:rsid w:val="00A52441"/>
    <w:rsid w:val="00A60432"/>
    <w:rsid w:val="00A74F72"/>
    <w:rsid w:val="00A7518D"/>
    <w:rsid w:val="00A8404E"/>
    <w:rsid w:val="00A949AB"/>
    <w:rsid w:val="00AA02B1"/>
    <w:rsid w:val="00AE234C"/>
    <w:rsid w:val="00AE2D8B"/>
    <w:rsid w:val="00AE4969"/>
    <w:rsid w:val="00AF18EA"/>
    <w:rsid w:val="00B163B4"/>
    <w:rsid w:val="00B2352B"/>
    <w:rsid w:val="00B25185"/>
    <w:rsid w:val="00B3393B"/>
    <w:rsid w:val="00B37ADB"/>
    <w:rsid w:val="00B40A30"/>
    <w:rsid w:val="00B42ACC"/>
    <w:rsid w:val="00B5534A"/>
    <w:rsid w:val="00B83E79"/>
    <w:rsid w:val="00B86CC5"/>
    <w:rsid w:val="00B913D7"/>
    <w:rsid w:val="00BA1895"/>
    <w:rsid w:val="00BA3315"/>
    <w:rsid w:val="00BA58D0"/>
    <w:rsid w:val="00BC5D4E"/>
    <w:rsid w:val="00BD72AC"/>
    <w:rsid w:val="00C1251B"/>
    <w:rsid w:val="00C201E1"/>
    <w:rsid w:val="00C213D4"/>
    <w:rsid w:val="00C34C9E"/>
    <w:rsid w:val="00C35EF3"/>
    <w:rsid w:val="00C373D9"/>
    <w:rsid w:val="00C42E5C"/>
    <w:rsid w:val="00C52973"/>
    <w:rsid w:val="00C624BD"/>
    <w:rsid w:val="00C63D5D"/>
    <w:rsid w:val="00C652C0"/>
    <w:rsid w:val="00CA5CAB"/>
    <w:rsid w:val="00CB3F2F"/>
    <w:rsid w:val="00CF2220"/>
    <w:rsid w:val="00CF7CBC"/>
    <w:rsid w:val="00D360B3"/>
    <w:rsid w:val="00D518D2"/>
    <w:rsid w:val="00D51AE7"/>
    <w:rsid w:val="00D635F5"/>
    <w:rsid w:val="00D75CCE"/>
    <w:rsid w:val="00D77931"/>
    <w:rsid w:val="00D944D7"/>
    <w:rsid w:val="00DA4943"/>
    <w:rsid w:val="00DB60FE"/>
    <w:rsid w:val="00DF7628"/>
    <w:rsid w:val="00E06117"/>
    <w:rsid w:val="00E21690"/>
    <w:rsid w:val="00E35648"/>
    <w:rsid w:val="00E42764"/>
    <w:rsid w:val="00E42D7B"/>
    <w:rsid w:val="00E45F33"/>
    <w:rsid w:val="00E523C1"/>
    <w:rsid w:val="00E57EF0"/>
    <w:rsid w:val="00E7596D"/>
    <w:rsid w:val="00E76F94"/>
    <w:rsid w:val="00E8535D"/>
    <w:rsid w:val="00EB4F40"/>
    <w:rsid w:val="00EB5215"/>
    <w:rsid w:val="00EC78F3"/>
    <w:rsid w:val="00ED7EAE"/>
    <w:rsid w:val="00EE7F89"/>
    <w:rsid w:val="00EF682E"/>
    <w:rsid w:val="00F0080A"/>
    <w:rsid w:val="00F01710"/>
    <w:rsid w:val="00F151E2"/>
    <w:rsid w:val="00F15C39"/>
    <w:rsid w:val="00F15D0F"/>
    <w:rsid w:val="00F24BE0"/>
    <w:rsid w:val="00F37F29"/>
    <w:rsid w:val="00F4252A"/>
    <w:rsid w:val="00F7204F"/>
    <w:rsid w:val="00F82FB1"/>
    <w:rsid w:val="00FB19BA"/>
    <w:rsid w:val="00FC2539"/>
    <w:rsid w:val="00FC7887"/>
    <w:rsid w:val="00FD2FDB"/>
    <w:rsid w:val="00FD7F8C"/>
    <w:rsid w:val="00FF1748"/>
    <w:rsid w:val="00FF319A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A172BFE"/>
  <w15:docId w15:val="{A3197906-1873-4D4C-A052-9C40C2AD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B19BA"/>
    <w:rPr>
      <w:sz w:val="18"/>
      <w:szCs w:val="18"/>
    </w:rPr>
  </w:style>
  <w:style w:type="paragraph" w:styleId="a4">
    <w:name w:val="annotation text"/>
    <w:basedOn w:val="a"/>
    <w:semiHidden/>
    <w:rsid w:val="00FB19BA"/>
    <w:pPr>
      <w:jc w:val="left"/>
    </w:pPr>
  </w:style>
  <w:style w:type="paragraph" w:styleId="a5">
    <w:name w:val="annotation subject"/>
    <w:basedOn w:val="a4"/>
    <w:next w:val="a4"/>
    <w:semiHidden/>
    <w:rsid w:val="00FB19BA"/>
    <w:rPr>
      <w:b/>
      <w:bCs/>
    </w:rPr>
  </w:style>
  <w:style w:type="paragraph" w:styleId="a6">
    <w:name w:val="Balloon Text"/>
    <w:basedOn w:val="a"/>
    <w:semiHidden/>
    <w:rsid w:val="00FB19BA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261B40"/>
    <w:pPr>
      <w:jc w:val="center"/>
    </w:pPr>
  </w:style>
  <w:style w:type="paragraph" w:styleId="a8">
    <w:name w:val="Closing"/>
    <w:basedOn w:val="a"/>
    <w:rsid w:val="00261B40"/>
    <w:pPr>
      <w:jc w:val="right"/>
    </w:pPr>
  </w:style>
  <w:style w:type="paragraph" w:styleId="HTML">
    <w:name w:val="HTML Preformatted"/>
    <w:basedOn w:val="a"/>
    <w:rsid w:val="008C5F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9">
    <w:name w:val="Table Grid"/>
    <w:basedOn w:val="a1"/>
    <w:rsid w:val="008A1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7F654A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4C1445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4C14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E6C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93150">
                  <w:marLeft w:val="335"/>
                  <w:marRight w:val="335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0389">
                                  <w:marLeft w:val="167"/>
                                  <w:marRight w:val="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7B51-3849-48C0-A21D-4BFEA6C1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9B79CEB4</Template>
  <TotalTime>6</TotalTime>
  <Pages>2</Pages>
  <Words>105</Words>
  <Characters>600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独立行政法人国立環境研究所職務発明規程</vt:lpstr>
      <vt:lpstr>                    独立行政法人国立環境研究所職務発明規程</vt:lpstr>
    </vt:vector>
  </TitlesOfParts>
  <LinksUpToDate>false</LinksUpToDate>
  <CharactersWithSpaces>704</CharactersWithSpaces>
  <SharedDoc>false</SharedDoc>
  <HLinks>
    <vt:vector size="6" baseType="variant">
      <vt:variant>
        <vt:i4>1376298</vt:i4>
      </vt:variant>
      <vt:variant>
        <vt:i4>0</vt:i4>
      </vt:variant>
      <vt:variant>
        <vt:i4>0</vt:i4>
      </vt:variant>
      <vt:variant>
        <vt:i4>5</vt:i4>
      </vt:variant>
      <vt:variant>
        <vt:lpwstr>http://www.jpo.go.jp/shiryou/s_sonota/tokumap.htm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2015-03-09T04:08:00Z</cp:lastPrinted>
  <dcterms:created xsi:type="dcterms:W3CDTF">2016-02-08T04:27:00Z</dcterms:created>
  <dcterms:modified xsi:type="dcterms:W3CDTF">2019-02-26T06:30:00Z</dcterms:modified>
</cp:coreProperties>
</file>